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F7999" w14:textId="77777777" w:rsidR="008D6D07" w:rsidRPr="008D6D07" w:rsidRDefault="00B35753" w:rsidP="004E3D3B">
      <w:pPr>
        <w:rPr>
          <w:b/>
          <w:sz w:val="21"/>
          <w:szCs w:val="21"/>
        </w:rPr>
      </w:pPr>
      <w:r w:rsidRPr="008D6D07">
        <w:rPr>
          <w:bCs/>
          <w:sz w:val="21"/>
          <w:szCs w:val="21"/>
        </w:rPr>
        <w:t>R03.</w:t>
      </w:r>
      <w:r w:rsidRPr="008D6D07">
        <w:rPr>
          <w:b/>
          <w:sz w:val="21"/>
          <w:szCs w:val="21"/>
        </w:rPr>
        <w:t xml:space="preserve"> </w:t>
      </w:r>
      <w:r w:rsidR="004E3D3B" w:rsidRPr="008D6D07">
        <w:rPr>
          <w:b/>
          <w:sz w:val="21"/>
          <w:szCs w:val="21"/>
        </w:rPr>
        <w:t>Rediscover You</w:t>
      </w:r>
    </w:p>
    <w:p w14:paraId="6B49BC66" w14:textId="77777777" w:rsidR="008D6D07" w:rsidRPr="008D6D07" w:rsidRDefault="008D6D07" w:rsidP="004E3D3B">
      <w:pPr>
        <w:rPr>
          <w:sz w:val="21"/>
          <w:szCs w:val="21"/>
        </w:rPr>
      </w:pPr>
    </w:p>
    <w:p w14:paraId="0A5E12FD" w14:textId="31783303" w:rsidR="008D6D07" w:rsidRPr="008D6D07" w:rsidRDefault="008D6D07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[</w:t>
      </w:r>
      <w:r w:rsidR="004E3D3B" w:rsidRPr="008D6D07">
        <w:rPr>
          <w:sz w:val="21"/>
          <w:szCs w:val="21"/>
        </w:rPr>
        <w:t>Verse 1</w:t>
      </w:r>
      <w:r w:rsidRPr="008D6D07">
        <w:rPr>
          <w:sz w:val="21"/>
          <w:szCs w:val="21"/>
        </w:rPr>
        <w:t>]</w:t>
      </w:r>
    </w:p>
    <w:p w14:paraId="3EBDEC75" w14:textId="3279EBF6" w:rsidR="008D6D07" w:rsidRPr="008D6D07" w:rsidRDefault="008D6D07" w:rsidP="004E3D3B">
      <w:pPr>
        <w:rPr>
          <w:sz w:val="21"/>
          <w:szCs w:val="21"/>
        </w:rPr>
      </w:pPr>
    </w:p>
    <w:p w14:paraId="76CAF9D6" w14:textId="77777777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I need to just admit</w:t>
      </w:r>
    </w:p>
    <w:p w14:paraId="12067B21" w14:textId="77777777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my faith is paperthin</w:t>
      </w:r>
    </w:p>
    <w:p w14:paraId="46242AE5" w14:textId="5F1C6103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I'm feeling so burned out</w:t>
      </w:r>
      <w:r w:rsidR="008D6D07" w:rsidRPr="008D6D07">
        <w:rPr>
          <w:sz w:val="21"/>
          <w:szCs w:val="21"/>
        </w:rPr>
        <w:t xml:space="preserve"> </w:t>
      </w:r>
      <w:r w:rsidRPr="008D6D07">
        <w:rPr>
          <w:sz w:val="21"/>
          <w:szCs w:val="21"/>
        </w:rPr>
        <w:t>on religion</w:t>
      </w:r>
    </w:p>
    <w:p w14:paraId="55DFB23D" w14:textId="77777777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I say an empty prayer</w:t>
      </w:r>
    </w:p>
    <w:p w14:paraId="160A4257" w14:textId="77777777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I sing a tired song</w:t>
      </w:r>
    </w:p>
    <w:p w14:paraId="5884EAC4" w14:textId="6CA6325E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I need to just admit</w:t>
      </w:r>
      <w:r w:rsidR="008D6D07" w:rsidRPr="008D6D07">
        <w:rPr>
          <w:sz w:val="21"/>
          <w:szCs w:val="21"/>
        </w:rPr>
        <w:t xml:space="preserve"> </w:t>
      </w:r>
      <w:r w:rsidRPr="008D6D07">
        <w:rPr>
          <w:sz w:val="21"/>
          <w:szCs w:val="21"/>
        </w:rPr>
        <w:t>that the passion's gone</w:t>
      </w:r>
    </w:p>
    <w:p w14:paraId="39B32047" w14:textId="77777777" w:rsidR="008D6D07" w:rsidRPr="008D6D07" w:rsidRDefault="008D6D07" w:rsidP="004E3D3B">
      <w:pPr>
        <w:rPr>
          <w:sz w:val="21"/>
          <w:szCs w:val="21"/>
        </w:rPr>
      </w:pPr>
    </w:p>
    <w:p w14:paraId="541F79D2" w14:textId="77777777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And I want to get it back</w:t>
      </w:r>
    </w:p>
    <w:p w14:paraId="77B762ED" w14:textId="77777777" w:rsidR="008D6D07" w:rsidRPr="008D6D07" w:rsidRDefault="008D6D07" w:rsidP="004E3D3B">
      <w:pPr>
        <w:rPr>
          <w:sz w:val="21"/>
          <w:szCs w:val="21"/>
        </w:rPr>
      </w:pPr>
    </w:p>
    <w:p w14:paraId="2E2F961A" w14:textId="77777777" w:rsidR="008D6D07" w:rsidRPr="008D6D07" w:rsidRDefault="008D6D07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[</w:t>
      </w:r>
      <w:r w:rsidR="004E3D3B" w:rsidRPr="008D6D07">
        <w:rPr>
          <w:sz w:val="21"/>
          <w:szCs w:val="21"/>
        </w:rPr>
        <w:t>Chorus</w:t>
      </w:r>
      <w:r w:rsidRPr="008D6D07">
        <w:rPr>
          <w:sz w:val="21"/>
          <w:szCs w:val="21"/>
        </w:rPr>
        <w:t>]</w:t>
      </w:r>
    </w:p>
    <w:p w14:paraId="1E31B0DC" w14:textId="473A99EB" w:rsidR="008D6D07" w:rsidRPr="008D6D07" w:rsidRDefault="008D6D07" w:rsidP="004E3D3B">
      <w:pPr>
        <w:rPr>
          <w:sz w:val="21"/>
          <w:szCs w:val="21"/>
        </w:rPr>
      </w:pPr>
    </w:p>
    <w:p w14:paraId="6BC23AFB" w14:textId="155DAD11" w:rsidR="008D6D07" w:rsidRDefault="008D6D07" w:rsidP="004E3D3B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4E3D3B" w:rsidRPr="008D6D07">
        <w:rPr>
          <w:sz w:val="21"/>
          <w:szCs w:val="21"/>
        </w:rPr>
        <w:t>You told me</w:t>
      </w:r>
    </w:p>
    <w:p w14:paraId="4BC6F9D7" w14:textId="69BF5239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look for You and I will find</w:t>
      </w:r>
    </w:p>
    <w:p w14:paraId="4F565738" w14:textId="45C51EA5" w:rsidR="008D6D07" w:rsidRDefault="008D6D07" w:rsidP="004E3D3B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4E3D3B" w:rsidRPr="008D6D07">
        <w:rPr>
          <w:sz w:val="21"/>
          <w:szCs w:val="21"/>
        </w:rPr>
        <w:t>So I'm here</w:t>
      </w:r>
    </w:p>
    <w:p w14:paraId="4B6EA707" w14:textId="69DC9BEA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like I'm searching for the first time</w:t>
      </w:r>
    </w:p>
    <w:p w14:paraId="26BECF5E" w14:textId="363585FF" w:rsidR="008D6D07" w:rsidRDefault="008D6D07" w:rsidP="004E3D3B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4E3D3B" w:rsidRPr="008D6D07">
        <w:rPr>
          <w:sz w:val="21"/>
          <w:szCs w:val="21"/>
        </w:rPr>
        <w:t>Revive me,</w:t>
      </w:r>
    </w:p>
    <w:p w14:paraId="45385BC5" w14:textId="2546C34B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Jesus make this cold heart start to move</w:t>
      </w:r>
    </w:p>
    <w:p w14:paraId="0F77E6DD" w14:textId="767DD347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Help me rediscover You</w:t>
      </w:r>
    </w:p>
    <w:p w14:paraId="3630CA71" w14:textId="77777777" w:rsidR="008D6D07" w:rsidRPr="008D6D07" w:rsidRDefault="008D6D07" w:rsidP="004E3D3B">
      <w:pPr>
        <w:rPr>
          <w:sz w:val="21"/>
          <w:szCs w:val="21"/>
        </w:rPr>
      </w:pPr>
    </w:p>
    <w:p w14:paraId="3A1AFCC8" w14:textId="77777777" w:rsidR="008D6D07" w:rsidRPr="008D6D07" w:rsidRDefault="008D6D07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[</w:t>
      </w:r>
      <w:r w:rsidR="004E3D3B" w:rsidRPr="008D6D07">
        <w:rPr>
          <w:sz w:val="21"/>
          <w:szCs w:val="21"/>
        </w:rPr>
        <w:t>Verse 2</w:t>
      </w:r>
      <w:r w:rsidRPr="008D6D07">
        <w:rPr>
          <w:sz w:val="21"/>
          <w:szCs w:val="21"/>
        </w:rPr>
        <w:t>]</w:t>
      </w:r>
    </w:p>
    <w:p w14:paraId="1CBD7918" w14:textId="729E3317" w:rsidR="008D6D07" w:rsidRPr="008D6D07" w:rsidRDefault="008D6D07" w:rsidP="004E3D3B">
      <w:pPr>
        <w:rPr>
          <w:sz w:val="21"/>
          <w:szCs w:val="21"/>
        </w:rPr>
      </w:pPr>
    </w:p>
    <w:p w14:paraId="4252BF2C" w14:textId="3D452B34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I want to learn to pray</w:t>
      </w:r>
    </w:p>
    <w:p w14:paraId="7CFDCB57" w14:textId="77777777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the way that David prayed</w:t>
      </w:r>
    </w:p>
    <w:p w14:paraId="2DCDD4E4" w14:textId="3FC9B43D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I want my soul to burn</w:t>
      </w:r>
      <w:r w:rsidR="008D6D07">
        <w:rPr>
          <w:sz w:val="21"/>
          <w:szCs w:val="21"/>
        </w:rPr>
        <w:t xml:space="preserve"> </w:t>
      </w:r>
      <w:r w:rsidRPr="008D6D07">
        <w:rPr>
          <w:sz w:val="21"/>
          <w:szCs w:val="21"/>
        </w:rPr>
        <w:t>when I hear Your name</w:t>
      </w:r>
    </w:p>
    <w:p w14:paraId="0B155AC6" w14:textId="77777777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I want to feel like new</w:t>
      </w:r>
    </w:p>
    <w:p w14:paraId="63011B3C" w14:textId="77777777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I want to hunger for You</w:t>
      </w:r>
    </w:p>
    <w:p w14:paraId="17D67084" w14:textId="026D7B40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Bring me back to life</w:t>
      </w:r>
      <w:r w:rsidR="008D6D07">
        <w:rPr>
          <w:sz w:val="21"/>
          <w:szCs w:val="21"/>
        </w:rPr>
        <w:t xml:space="preserve"> </w:t>
      </w:r>
      <w:r w:rsidRPr="008D6D07">
        <w:rPr>
          <w:sz w:val="21"/>
          <w:szCs w:val="21"/>
        </w:rPr>
        <w:t>like only You can do</w:t>
      </w:r>
    </w:p>
    <w:p w14:paraId="650FAC1C" w14:textId="77777777" w:rsidR="008D6D07" w:rsidRPr="008D6D07" w:rsidRDefault="008D6D07" w:rsidP="004E3D3B">
      <w:pPr>
        <w:rPr>
          <w:sz w:val="21"/>
          <w:szCs w:val="21"/>
        </w:rPr>
      </w:pPr>
    </w:p>
    <w:p w14:paraId="62E32DFB" w14:textId="64AF698E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Cause I don't want to stay the same</w:t>
      </w:r>
    </w:p>
    <w:p w14:paraId="49A7084B" w14:textId="77777777" w:rsidR="008D6D07" w:rsidRPr="008D6D07" w:rsidRDefault="008D6D07" w:rsidP="004E3D3B">
      <w:pPr>
        <w:rPr>
          <w:sz w:val="21"/>
          <w:szCs w:val="21"/>
        </w:rPr>
      </w:pPr>
    </w:p>
    <w:p w14:paraId="6FBF62B7" w14:textId="77777777" w:rsidR="008D6D07" w:rsidRPr="008D6D07" w:rsidRDefault="008D6D07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[</w:t>
      </w:r>
      <w:r w:rsidR="004E3D3B" w:rsidRPr="008D6D07">
        <w:rPr>
          <w:sz w:val="21"/>
          <w:szCs w:val="21"/>
        </w:rPr>
        <w:t>Bridge</w:t>
      </w:r>
      <w:r w:rsidRPr="008D6D07">
        <w:rPr>
          <w:sz w:val="21"/>
          <w:szCs w:val="21"/>
        </w:rPr>
        <w:t>]</w:t>
      </w:r>
    </w:p>
    <w:p w14:paraId="6CAF44CD" w14:textId="5AE71FE4" w:rsidR="008D6D07" w:rsidRPr="008D6D07" w:rsidRDefault="008D6D07" w:rsidP="004E3D3B">
      <w:pPr>
        <w:rPr>
          <w:sz w:val="21"/>
          <w:szCs w:val="21"/>
        </w:rPr>
      </w:pPr>
    </w:p>
    <w:p w14:paraId="77296AF0" w14:textId="77777777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Lord I want to be Yours today</w:t>
      </w:r>
    </w:p>
    <w:p w14:paraId="7A8C351B" w14:textId="77777777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I want to know the passions of the Saints</w:t>
      </w:r>
    </w:p>
    <w:p w14:paraId="6D73E2AA" w14:textId="03ED7E1E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And how they were changed</w:t>
      </w:r>
    </w:p>
    <w:p w14:paraId="2A063858" w14:textId="77777777" w:rsidR="008D6D07" w:rsidRPr="008D6D07" w:rsidRDefault="008D6D07" w:rsidP="004E3D3B">
      <w:pPr>
        <w:rPr>
          <w:sz w:val="21"/>
          <w:szCs w:val="21"/>
        </w:rPr>
      </w:pPr>
    </w:p>
    <w:p w14:paraId="1BCD63BE" w14:textId="77777777" w:rsidR="008D6D07" w:rsidRPr="008D6D07" w:rsidRDefault="008D6D07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[</w:t>
      </w:r>
      <w:r w:rsidR="004E3D3B" w:rsidRPr="008D6D07">
        <w:rPr>
          <w:sz w:val="21"/>
          <w:szCs w:val="21"/>
        </w:rPr>
        <w:t>Outro</w:t>
      </w:r>
      <w:r w:rsidRPr="008D6D07">
        <w:rPr>
          <w:sz w:val="21"/>
          <w:szCs w:val="21"/>
        </w:rPr>
        <w:t>]</w:t>
      </w:r>
    </w:p>
    <w:p w14:paraId="4890C65B" w14:textId="1C3AEE1C" w:rsidR="008D6D07" w:rsidRPr="008D6D07" w:rsidRDefault="008D6D07" w:rsidP="004E3D3B">
      <w:pPr>
        <w:rPr>
          <w:sz w:val="21"/>
          <w:szCs w:val="21"/>
        </w:rPr>
      </w:pPr>
    </w:p>
    <w:p w14:paraId="3BC1FA7E" w14:textId="77777777" w:rsidR="008D6D07" w:rsidRPr="008D6D07" w:rsidRDefault="008D6D07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 xml:space="preserve"> </w:t>
      </w:r>
      <w:r w:rsidR="004E3D3B" w:rsidRPr="008D6D07">
        <w:rPr>
          <w:sz w:val="21"/>
          <w:szCs w:val="21"/>
        </w:rPr>
        <w:t>I want to burn for you</w:t>
      </w:r>
    </w:p>
    <w:p w14:paraId="52D68B80" w14:textId="77777777" w:rsidR="008D6D07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Bring me back to life</w:t>
      </w:r>
    </w:p>
    <w:p w14:paraId="60EE830A" w14:textId="6D1CC607" w:rsidR="004E3D3B" w:rsidRPr="008D6D07" w:rsidRDefault="004E3D3B" w:rsidP="004E3D3B">
      <w:pPr>
        <w:rPr>
          <w:sz w:val="21"/>
          <w:szCs w:val="21"/>
        </w:rPr>
      </w:pPr>
      <w:r w:rsidRPr="008D6D07">
        <w:rPr>
          <w:sz w:val="21"/>
          <w:szCs w:val="21"/>
        </w:rPr>
        <w:t>Jesus help me rediscover You</w:t>
      </w:r>
      <w:bookmarkStart w:id="0" w:name="_GoBack"/>
      <w:bookmarkEnd w:id="0"/>
    </w:p>
    <w:sectPr w:rsidR="004E3D3B" w:rsidRPr="008D6D07" w:rsidSect="008D6D07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3B"/>
    <w:rsid w:val="00184768"/>
    <w:rsid w:val="002815CA"/>
    <w:rsid w:val="004E3D3B"/>
    <w:rsid w:val="00533EC9"/>
    <w:rsid w:val="007B61E0"/>
    <w:rsid w:val="008D6D07"/>
    <w:rsid w:val="00B35753"/>
    <w:rsid w:val="00CB7B64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E9C3B"/>
  <w15:chartTrackingRefBased/>
  <w15:docId w15:val="{6C6EBD2C-6C97-4ED6-941B-4D22C7A6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2019-01-13T12:50:00Z</dcterms:created>
  <dcterms:modified xsi:type="dcterms:W3CDTF">2021-08-12T03:15:00Z</dcterms:modified>
</cp:coreProperties>
</file>